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2A6659" w14:textId="77777777" w:rsidR="00102EE6" w:rsidRDefault="00102EE6" w:rsidP="00982CB6">
      <w:pPr>
        <w:jc w:val="center"/>
        <w:rPr>
          <w:b/>
          <w:sz w:val="24"/>
          <w:szCs w:val="24"/>
        </w:rPr>
      </w:pPr>
    </w:p>
    <w:tbl>
      <w:tblPr>
        <w:tblW w:w="86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16"/>
        <w:gridCol w:w="3261"/>
        <w:gridCol w:w="2489"/>
      </w:tblGrid>
      <w:tr w:rsidR="00102EE6" w:rsidRPr="00102EE6" w14:paraId="1D23208F" w14:textId="77777777" w:rsidTr="7FCBCD8C">
        <w:trPr>
          <w:trHeight w:val="372"/>
          <w:jc w:val="center"/>
        </w:trPr>
        <w:tc>
          <w:tcPr>
            <w:tcW w:w="2916" w:type="dxa"/>
            <w:vAlign w:val="center"/>
          </w:tcPr>
          <w:p w14:paraId="70E81295" w14:textId="77777777" w:rsidR="00102EE6" w:rsidRPr="00102EE6" w:rsidRDefault="00CA7647" w:rsidP="00102EE6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Advertência nº</w:t>
            </w:r>
            <w:r w:rsidR="00102EE6" w:rsidRPr="00102EE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750" w:type="dxa"/>
            <w:gridSpan w:val="2"/>
            <w:vAlign w:val="center"/>
          </w:tcPr>
          <w:p w14:paraId="0A37501D" w14:textId="77777777" w:rsidR="00102EE6" w:rsidRPr="00102EE6" w:rsidRDefault="00102EE6" w:rsidP="00982CB6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82CB6" w:rsidRPr="00102EE6" w14:paraId="790B4D2A" w14:textId="77777777" w:rsidTr="7FCBCD8C">
        <w:trPr>
          <w:trHeight w:val="372"/>
          <w:jc w:val="center"/>
        </w:trPr>
        <w:tc>
          <w:tcPr>
            <w:tcW w:w="2916" w:type="dxa"/>
            <w:vAlign w:val="center"/>
          </w:tcPr>
          <w:p w14:paraId="7B887452" w14:textId="77777777" w:rsidR="00982CB6" w:rsidRPr="00102EE6" w:rsidRDefault="00982CB6" w:rsidP="00102EE6">
            <w:pPr>
              <w:jc w:val="both"/>
              <w:rPr>
                <w:rFonts w:ascii="Arial" w:hAnsi="Arial" w:cs="Arial"/>
                <w:b/>
              </w:rPr>
            </w:pPr>
            <w:r w:rsidRPr="00102EE6">
              <w:rPr>
                <w:rFonts w:ascii="Arial" w:hAnsi="Arial" w:cs="Arial"/>
                <w:b/>
              </w:rPr>
              <w:t xml:space="preserve">Nome </w:t>
            </w:r>
            <w:r w:rsidR="00102EE6" w:rsidRPr="00102EE6">
              <w:rPr>
                <w:rFonts w:ascii="Arial" w:hAnsi="Arial" w:cs="Arial"/>
                <w:b/>
              </w:rPr>
              <w:t>do</w:t>
            </w:r>
            <w:r w:rsidR="006220D4">
              <w:rPr>
                <w:rFonts w:ascii="Arial" w:hAnsi="Arial" w:cs="Arial"/>
                <w:b/>
              </w:rPr>
              <w:t>(a)</w:t>
            </w:r>
            <w:r w:rsidR="00102EE6" w:rsidRPr="00102EE6">
              <w:rPr>
                <w:rFonts w:ascii="Arial" w:hAnsi="Arial" w:cs="Arial"/>
                <w:b/>
              </w:rPr>
              <w:t xml:space="preserve"> Colaborador</w:t>
            </w:r>
            <w:r w:rsidR="006220D4">
              <w:rPr>
                <w:rFonts w:ascii="Arial" w:hAnsi="Arial" w:cs="Arial"/>
                <w:b/>
              </w:rPr>
              <w:t>(a)</w:t>
            </w:r>
            <w:r w:rsidRPr="00102EE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3261" w:type="dxa"/>
            <w:vAlign w:val="center"/>
          </w:tcPr>
          <w:p w14:paraId="5DAB6C7B" w14:textId="77777777" w:rsidR="00982CB6" w:rsidRPr="00102EE6" w:rsidRDefault="00982CB6" w:rsidP="00982CB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489" w:type="dxa"/>
            <w:vAlign w:val="center"/>
          </w:tcPr>
          <w:p w14:paraId="4686F085" w14:textId="3A3F71C3" w:rsidR="00982CB6" w:rsidRPr="00102EE6" w:rsidRDefault="00982CB6" w:rsidP="7FCBCD8C">
            <w:pPr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982CB6" w:rsidRPr="00102EE6" w14:paraId="0CD2BA7C" w14:textId="77777777" w:rsidTr="7FCBCD8C">
        <w:trPr>
          <w:trHeight w:val="372"/>
          <w:jc w:val="center"/>
        </w:trPr>
        <w:tc>
          <w:tcPr>
            <w:tcW w:w="2916" w:type="dxa"/>
            <w:vAlign w:val="center"/>
          </w:tcPr>
          <w:p w14:paraId="05247BA2" w14:textId="77777777" w:rsidR="00982CB6" w:rsidRPr="00102EE6" w:rsidRDefault="00982CB6" w:rsidP="00982CB6">
            <w:pPr>
              <w:jc w:val="both"/>
              <w:rPr>
                <w:rFonts w:ascii="Arial" w:hAnsi="Arial" w:cs="Arial"/>
                <w:b/>
              </w:rPr>
            </w:pPr>
            <w:r w:rsidRPr="00102EE6">
              <w:rPr>
                <w:rFonts w:ascii="Arial" w:hAnsi="Arial" w:cs="Arial"/>
                <w:b/>
              </w:rPr>
              <w:t>Nome da Empresa:</w:t>
            </w:r>
          </w:p>
        </w:tc>
        <w:tc>
          <w:tcPr>
            <w:tcW w:w="5750" w:type="dxa"/>
            <w:gridSpan w:val="2"/>
            <w:vAlign w:val="center"/>
          </w:tcPr>
          <w:p w14:paraId="02EB378F" w14:textId="77777777" w:rsidR="00982CB6" w:rsidRPr="00102EE6" w:rsidRDefault="00982CB6" w:rsidP="00982CB6">
            <w:pPr>
              <w:jc w:val="both"/>
              <w:rPr>
                <w:rFonts w:ascii="Arial" w:hAnsi="Arial" w:cs="Arial"/>
              </w:rPr>
            </w:pPr>
          </w:p>
        </w:tc>
      </w:tr>
    </w:tbl>
    <w:p w14:paraId="6A05A809" w14:textId="77777777" w:rsidR="00982CB6" w:rsidRPr="00102EE6" w:rsidRDefault="00982CB6" w:rsidP="00982CB6">
      <w:pPr>
        <w:jc w:val="center"/>
        <w:rPr>
          <w:rFonts w:ascii="Arial" w:hAnsi="Arial" w:cs="Arial"/>
          <w:b/>
        </w:rPr>
      </w:pPr>
    </w:p>
    <w:p w14:paraId="5A39BBE3" w14:textId="77777777" w:rsidR="00982CB6" w:rsidRPr="00102EE6" w:rsidRDefault="00982CB6" w:rsidP="00982CB6">
      <w:pPr>
        <w:jc w:val="center"/>
        <w:rPr>
          <w:rFonts w:ascii="Arial" w:hAnsi="Arial" w:cs="Arial"/>
          <w:b/>
        </w:rPr>
      </w:pPr>
    </w:p>
    <w:p w14:paraId="64B00E05" w14:textId="77777777" w:rsidR="00982CB6" w:rsidRPr="00102EE6" w:rsidRDefault="00982CB6" w:rsidP="006220D4">
      <w:pPr>
        <w:spacing w:line="360" w:lineRule="auto"/>
        <w:jc w:val="both"/>
        <w:rPr>
          <w:rFonts w:ascii="Arial" w:hAnsi="Arial" w:cs="Arial"/>
        </w:rPr>
      </w:pPr>
      <w:r w:rsidRPr="00102EE6">
        <w:rPr>
          <w:rFonts w:ascii="Arial" w:hAnsi="Arial" w:cs="Arial"/>
        </w:rPr>
        <w:t xml:space="preserve">Vimos pelo presente aplicar-lhe Advertência Disciplinar pelo fato de Vossa Senhoria  </w:t>
      </w:r>
      <w:r w:rsidR="006220D4">
        <w:rPr>
          <w:rFonts w:ascii="Arial" w:hAnsi="Arial" w:cs="Arial"/>
        </w:rPr>
        <w:t xml:space="preserve">_________________________________________________________ </w:t>
      </w:r>
      <w:r w:rsidRPr="00102EE6">
        <w:rPr>
          <w:rFonts w:ascii="Arial" w:hAnsi="Arial" w:cs="Arial"/>
        </w:rPr>
        <w:t xml:space="preserve">(descrever </w:t>
      </w:r>
      <w:r w:rsidR="006220D4">
        <w:rPr>
          <w:rFonts w:ascii="Arial" w:hAnsi="Arial" w:cs="Arial"/>
        </w:rPr>
        <w:t xml:space="preserve">o </w:t>
      </w:r>
      <w:r w:rsidRPr="00102EE6">
        <w:rPr>
          <w:rFonts w:ascii="Arial" w:hAnsi="Arial" w:cs="Arial"/>
        </w:rPr>
        <w:t>motivo da advertência disciplinar).</w:t>
      </w:r>
    </w:p>
    <w:p w14:paraId="41C8F396" w14:textId="77777777" w:rsidR="00982CB6" w:rsidRPr="00102EE6" w:rsidRDefault="00982CB6" w:rsidP="00102EE6">
      <w:pPr>
        <w:spacing w:line="360" w:lineRule="auto"/>
        <w:jc w:val="both"/>
        <w:rPr>
          <w:rFonts w:ascii="Arial" w:hAnsi="Arial" w:cs="Arial"/>
        </w:rPr>
      </w:pPr>
    </w:p>
    <w:p w14:paraId="72A3D3EC" w14:textId="77777777" w:rsidR="00982CB6" w:rsidRPr="00102EE6" w:rsidRDefault="00982CB6" w:rsidP="00102EE6">
      <w:pPr>
        <w:spacing w:line="360" w:lineRule="auto"/>
        <w:jc w:val="both"/>
        <w:rPr>
          <w:rFonts w:ascii="Arial" w:hAnsi="Arial" w:cs="Arial"/>
        </w:rPr>
      </w:pPr>
    </w:p>
    <w:p w14:paraId="365A1915" w14:textId="77777777" w:rsidR="00982CB6" w:rsidRPr="00102EE6" w:rsidRDefault="00982CB6" w:rsidP="00102EE6">
      <w:pPr>
        <w:spacing w:line="360" w:lineRule="auto"/>
        <w:jc w:val="both"/>
        <w:rPr>
          <w:rFonts w:ascii="Arial" w:hAnsi="Arial" w:cs="Arial"/>
        </w:rPr>
      </w:pPr>
      <w:r w:rsidRPr="00102EE6">
        <w:rPr>
          <w:rFonts w:ascii="Arial" w:hAnsi="Arial" w:cs="Arial"/>
        </w:rPr>
        <w:t>Esclarecemos que a reincidência em procedimentos semelhantes poderá ensejar uma SUSPENSÃO DISCIPLINAR ou até mesmo extinção do contrato de trabalho por JUSTA CAUSA.</w:t>
      </w:r>
    </w:p>
    <w:p w14:paraId="0D0B940D" w14:textId="77777777" w:rsidR="00982CB6" w:rsidRPr="00102EE6" w:rsidRDefault="00982CB6" w:rsidP="00982CB6">
      <w:pPr>
        <w:jc w:val="both"/>
        <w:rPr>
          <w:rFonts w:ascii="Arial" w:hAnsi="Arial" w:cs="Arial"/>
        </w:rPr>
      </w:pPr>
    </w:p>
    <w:p w14:paraId="0E27B00A" w14:textId="77777777" w:rsidR="00982CB6" w:rsidRPr="00102EE6" w:rsidRDefault="00982CB6" w:rsidP="00982CB6">
      <w:pPr>
        <w:jc w:val="both"/>
        <w:rPr>
          <w:rFonts w:ascii="Arial" w:hAnsi="Arial" w:cs="Arial"/>
        </w:rPr>
      </w:pPr>
    </w:p>
    <w:p w14:paraId="5ED93C00" w14:textId="77777777" w:rsidR="00982CB6" w:rsidRPr="00102EE6" w:rsidRDefault="00982CB6" w:rsidP="00982CB6">
      <w:pPr>
        <w:jc w:val="both"/>
        <w:rPr>
          <w:rFonts w:ascii="Arial" w:hAnsi="Arial" w:cs="Arial"/>
        </w:rPr>
      </w:pPr>
      <w:r w:rsidRPr="00102EE6">
        <w:rPr>
          <w:rFonts w:ascii="Arial" w:hAnsi="Arial" w:cs="Arial"/>
        </w:rPr>
        <w:t>Solicitamos o seu ciente.</w:t>
      </w:r>
    </w:p>
    <w:p w14:paraId="60061E4C" w14:textId="77777777" w:rsidR="00982CB6" w:rsidRPr="00102EE6" w:rsidRDefault="00982CB6" w:rsidP="00982CB6">
      <w:pPr>
        <w:jc w:val="both"/>
        <w:rPr>
          <w:rFonts w:ascii="Arial" w:hAnsi="Arial" w:cs="Arial"/>
        </w:rPr>
      </w:pPr>
    </w:p>
    <w:p w14:paraId="44EAFD9C" w14:textId="77777777" w:rsidR="00982CB6" w:rsidRPr="00102EE6" w:rsidRDefault="00982CB6" w:rsidP="00982CB6">
      <w:pPr>
        <w:jc w:val="both"/>
        <w:rPr>
          <w:rFonts w:ascii="Arial" w:hAnsi="Arial" w:cs="Arial"/>
        </w:rPr>
      </w:pPr>
    </w:p>
    <w:p w14:paraId="4B94D5A5" w14:textId="77777777" w:rsidR="00982CB6" w:rsidRDefault="00982CB6" w:rsidP="00982CB6">
      <w:pPr>
        <w:jc w:val="both"/>
        <w:rPr>
          <w:rFonts w:ascii="Arial" w:hAnsi="Arial" w:cs="Arial"/>
        </w:rPr>
      </w:pPr>
    </w:p>
    <w:p w14:paraId="3DEEC669" w14:textId="77777777" w:rsidR="00B855D2" w:rsidRPr="00102EE6" w:rsidRDefault="00B855D2" w:rsidP="00982CB6">
      <w:pPr>
        <w:jc w:val="both"/>
        <w:rPr>
          <w:rFonts w:ascii="Arial" w:hAnsi="Arial" w:cs="Arial"/>
        </w:rPr>
      </w:pPr>
    </w:p>
    <w:p w14:paraId="3656B9AB" w14:textId="77777777" w:rsidR="00982CB6" w:rsidRDefault="00982CB6" w:rsidP="00982CB6">
      <w:pPr>
        <w:jc w:val="both"/>
        <w:rPr>
          <w:rFonts w:ascii="Arial" w:hAnsi="Arial" w:cs="Arial"/>
        </w:rPr>
      </w:pPr>
    </w:p>
    <w:p w14:paraId="45FB0818" w14:textId="77777777" w:rsidR="00B855D2" w:rsidRDefault="00B855D2" w:rsidP="00982CB6">
      <w:pPr>
        <w:jc w:val="both"/>
        <w:rPr>
          <w:rFonts w:ascii="Arial" w:hAnsi="Arial" w:cs="Arial"/>
        </w:rPr>
      </w:pPr>
    </w:p>
    <w:p w14:paraId="049F31CB" w14:textId="77777777" w:rsidR="00B855D2" w:rsidRPr="00102EE6" w:rsidRDefault="00B855D2" w:rsidP="00982CB6">
      <w:pPr>
        <w:jc w:val="both"/>
        <w:rPr>
          <w:rFonts w:ascii="Arial" w:hAnsi="Arial" w:cs="Arial"/>
        </w:rPr>
      </w:pPr>
    </w:p>
    <w:p w14:paraId="53128261" w14:textId="77777777" w:rsidR="00982CB6" w:rsidRPr="00102EE6" w:rsidRDefault="00982CB6" w:rsidP="00982CB6">
      <w:pPr>
        <w:jc w:val="both"/>
        <w:rPr>
          <w:rFonts w:ascii="Arial" w:hAnsi="Arial" w:cs="Arial"/>
        </w:rPr>
      </w:pPr>
    </w:p>
    <w:p w14:paraId="1E2E99C0" w14:textId="77777777" w:rsidR="00982CB6" w:rsidRPr="00102EE6" w:rsidRDefault="00B855D2" w:rsidP="00982CB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(Cidade), (dia) de (mês) de</w:t>
      </w:r>
      <w:r w:rsidR="00982CB6" w:rsidRPr="00102EE6">
        <w:rPr>
          <w:rFonts w:ascii="Arial" w:hAnsi="Arial" w:cs="Arial"/>
        </w:rPr>
        <w:t xml:space="preserve"> (ano)</w:t>
      </w:r>
    </w:p>
    <w:p w14:paraId="62486C05" w14:textId="77777777" w:rsidR="00982CB6" w:rsidRPr="00102EE6" w:rsidRDefault="00982CB6" w:rsidP="00982CB6">
      <w:pPr>
        <w:jc w:val="both"/>
        <w:rPr>
          <w:rFonts w:ascii="Arial" w:hAnsi="Arial" w:cs="Arial"/>
        </w:rPr>
      </w:pPr>
    </w:p>
    <w:p w14:paraId="4101652C" w14:textId="77777777" w:rsidR="00982CB6" w:rsidRDefault="00982CB6" w:rsidP="00982CB6">
      <w:pPr>
        <w:jc w:val="both"/>
        <w:rPr>
          <w:rFonts w:ascii="Arial" w:hAnsi="Arial" w:cs="Arial"/>
        </w:rPr>
      </w:pPr>
    </w:p>
    <w:p w14:paraId="4B99056E" w14:textId="77777777" w:rsidR="00B855D2" w:rsidRDefault="00B855D2" w:rsidP="00982CB6">
      <w:pPr>
        <w:jc w:val="both"/>
        <w:rPr>
          <w:rFonts w:ascii="Arial" w:hAnsi="Arial" w:cs="Arial"/>
        </w:rPr>
      </w:pPr>
    </w:p>
    <w:p w14:paraId="1299C43A" w14:textId="77777777" w:rsidR="006220D4" w:rsidRDefault="006220D4" w:rsidP="00982CB6">
      <w:pPr>
        <w:jc w:val="both"/>
        <w:rPr>
          <w:rFonts w:ascii="Arial" w:hAnsi="Arial" w:cs="Arial"/>
        </w:rPr>
      </w:pPr>
    </w:p>
    <w:p w14:paraId="4DDBEF00" w14:textId="77777777" w:rsidR="00B855D2" w:rsidRPr="00102EE6" w:rsidRDefault="00B855D2" w:rsidP="00982CB6">
      <w:pPr>
        <w:jc w:val="both"/>
        <w:rPr>
          <w:rFonts w:ascii="Arial" w:hAnsi="Arial" w:cs="Arial"/>
        </w:rPr>
      </w:pPr>
    </w:p>
    <w:p w14:paraId="3461D779" w14:textId="77777777" w:rsidR="00982CB6" w:rsidRPr="00102EE6" w:rsidRDefault="00982CB6" w:rsidP="00982CB6">
      <w:pPr>
        <w:jc w:val="both"/>
        <w:rPr>
          <w:rFonts w:ascii="Arial" w:hAnsi="Arial" w:cs="Arial"/>
        </w:rPr>
      </w:pPr>
    </w:p>
    <w:p w14:paraId="3CF2D8B6" w14:textId="77777777" w:rsidR="00982CB6" w:rsidRPr="00102EE6" w:rsidRDefault="00982CB6" w:rsidP="00982CB6">
      <w:pPr>
        <w:jc w:val="both"/>
        <w:rPr>
          <w:rFonts w:ascii="Arial" w:hAnsi="Arial" w:cs="Arial"/>
        </w:rPr>
      </w:pPr>
    </w:p>
    <w:p w14:paraId="06AD2F80" w14:textId="77777777" w:rsidR="00982CB6" w:rsidRPr="00102EE6" w:rsidRDefault="00982CB6" w:rsidP="006220D4">
      <w:pPr>
        <w:rPr>
          <w:rFonts w:ascii="Arial" w:hAnsi="Arial" w:cs="Arial"/>
        </w:rPr>
      </w:pPr>
      <w:r w:rsidRPr="00102EE6">
        <w:rPr>
          <w:rFonts w:ascii="Arial" w:hAnsi="Arial" w:cs="Arial"/>
        </w:rPr>
        <w:t>______________________________</w:t>
      </w:r>
      <w:r w:rsidR="006220D4">
        <w:rPr>
          <w:rFonts w:ascii="Arial" w:hAnsi="Arial" w:cs="Arial"/>
        </w:rPr>
        <w:t xml:space="preserve">______        </w:t>
      </w:r>
      <w:r w:rsidR="006220D4" w:rsidRPr="00102EE6">
        <w:rPr>
          <w:rFonts w:ascii="Arial" w:hAnsi="Arial" w:cs="Arial"/>
        </w:rPr>
        <w:t>______________________________</w:t>
      </w:r>
      <w:r w:rsidR="006220D4">
        <w:rPr>
          <w:rFonts w:ascii="Arial" w:hAnsi="Arial" w:cs="Arial"/>
        </w:rPr>
        <w:t>______</w:t>
      </w:r>
    </w:p>
    <w:p w14:paraId="0FB78278" w14:textId="77777777" w:rsidR="00982CB6" w:rsidRPr="00102EE6" w:rsidRDefault="00982CB6" w:rsidP="006220D4">
      <w:pPr>
        <w:rPr>
          <w:rFonts w:ascii="Arial" w:hAnsi="Arial" w:cs="Arial"/>
        </w:rPr>
      </w:pPr>
    </w:p>
    <w:p w14:paraId="64E36FC0" w14:textId="77777777" w:rsidR="00982CB6" w:rsidRPr="00102EE6" w:rsidRDefault="006220D4" w:rsidP="006220D4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Assinatura do E</w:t>
      </w:r>
      <w:r w:rsidR="00982CB6" w:rsidRPr="00102EE6">
        <w:rPr>
          <w:rFonts w:ascii="Arial" w:hAnsi="Arial" w:cs="Arial"/>
        </w:rPr>
        <w:t xml:space="preserve">mpregador             </w:t>
      </w:r>
      <w:r>
        <w:rPr>
          <w:rFonts w:ascii="Arial" w:hAnsi="Arial" w:cs="Arial"/>
        </w:rPr>
        <w:t xml:space="preserve">            </w:t>
      </w:r>
      <w:r w:rsidR="00982CB6" w:rsidRPr="00102EE6">
        <w:rPr>
          <w:rFonts w:ascii="Arial" w:hAnsi="Arial" w:cs="Arial"/>
        </w:rPr>
        <w:t xml:space="preserve">      </w:t>
      </w:r>
      <w:r w:rsidR="00050E8C">
        <w:rPr>
          <w:rFonts w:ascii="Arial" w:hAnsi="Arial" w:cs="Arial"/>
        </w:rPr>
        <w:t xml:space="preserve"> </w:t>
      </w:r>
      <w:r w:rsidR="00982CB6" w:rsidRPr="00102EE6">
        <w:rPr>
          <w:rFonts w:ascii="Arial" w:hAnsi="Arial" w:cs="Arial"/>
        </w:rPr>
        <w:t xml:space="preserve">  Assinatura do</w:t>
      </w:r>
      <w:r w:rsidR="00050E8C">
        <w:rPr>
          <w:rFonts w:ascii="Arial" w:hAnsi="Arial" w:cs="Arial"/>
        </w:rPr>
        <w:t>(a)</w:t>
      </w:r>
      <w:r w:rsidR="00982CB6" w:rsidRPr="00102EE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Colaborador(a)</w:t>
      </w:r>
    </w:p>
    <w:sectPr w:rsidR="00982CB6" w:rsidRPr="00102EE6" w:rsidSect="00102EE6">
      <w:headerReference w:type="default" r:id="rId6"/>
      <w:pgSz w:w="11907" w:h="16840" w:code="9"/>
      <w:pgMar w:top="1417" w:right="1701" w:bottom="1417" w:left="1701" w:header="1134" w:footer="144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5AB589" w14:textId="77777777" w:rsidR="00B75103" w:rsidRDefault="00B75103" w:rsidP="008D24A5">
      <w:r>
        <w:separator/>
      </w:r>
    </w:p>
  </w:endnote>
  <w:endnote w:type="continuationSeparator" w:id="0">
    <w:p w14:paraId="4FF88D7E" w14:textId="77777777" w:rsidR="00B75103" w:rsidRDefault="00B75103" w:rsidP="008D24A5">
      <w:r>
        <w:continuationSeparator/>
      </w:r>
    </w:p>
  </w:endnote>
  <w:endnote w:type="continuationNotice" w:id="1">
    <w:p w14:paraId="2B7962A2" w14:textId="77777777" w:rsidR="00F92A74" w:rsidRDefault="00F92A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721 Md BT">
    <w:altName w:val="Arial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193DDD" w14:textId="77777777" w:rsidR="00B75103" w:rsidRDefault="00B75103" w:rsidP="008D24A5">
      <w:r>
        <w:separator/>
      </w:r>
    </w:p>
  </w:footnote>
  <w:footnote w:type="continuationSeparator" w:id="0">
    <w:p w14:paraId="0E5438EF" w14:textId="77777777" w:rsidR="00B75103" w:rsidRDefault="00B75103" w:rsidP="008D24A5">
      <w:r>
        <w:continuationSeparator/>
      </w:r>
    </w:p>
  </w:footnote>
  <w:footnote w:type="continuationNotice" w:id="1">
    <w:p w14:paraId="0481C12E" w14:textId="77777777" w:rsidR="00F92A74" w:rsidRDefault="00F92A7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5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65"/>
      <w:gridCol w:w="3250"/>
      <w:gridCol w:w="1985"/>
      <w:gridCol w:w="1275"/>
    </w:tblGrid>
    <w:tr w:rsidR="00102EE6" w:rsidRPr="00102EE6" w14:paraId="6039D0ED" w14:textId="77777777" w:rsidTr="00EF517E">
      <w:trPr>
        <w:cantSplit/>
        <w:trHeight w:val="693"/>
      </w:trPr>
      <w:tc>
        <w:tcPr>
          <w:tcW w:w="2065" w:type="dxa"/>
          <w:vMerge w:val="restart"/>
        </w:tcPr>
        <w:p w14:paraId="0DFAE634" w14:textId="28B7434F" w:rsidR="00102EE6" w:rsidRPr="00102EE6" w:rsidRDefault="00E432EC" w:rsidP="0045693B">
          <w:pPr>
            <w:pStyle w:val="Ttulo1"/>
            <w:rPr>
              <w:rFonts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71FB15" wp14:editId="01602A24">
                <wp:simplePos x="0" y="0"/>
                <wp:positionH relativeFrom="column">
                  <wp:posOffset>150707</wp:posOffset>
                </wp:positionH>
                <wp:positionV relativeFrom="paragraph">
                  <wp:posOffset>94827</wp:posOffset>
                </wp:positionV>
                <wp:extent cx="880068" cy="397721"/>
                <wp:effectExtent l="0" t="0" r="0" b="0"/>
                <wp:wrapNone/>
                <wp:docPr id="23" name="Imagem 22" descr="Uma imagem contendo desenho&#10;&#10;Descrição gerada automaticamente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17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3" name="Imagem 22" descr="Uma imagem contendo desenho&#10;&#10;Descrição gerada automaticamente">
                          <a:extLst>
                            <a:ext uri="{FF2B5EF4-FFF2-40B4-BE49-F238E27FC236}">
                              <a16:creationId xmlns:a16="http://schemas.microsoft.com/office/drawing/2014/main" id="{00000000-0008-0000-0000-000017000000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93" t="19497" r="10262" b="12217"/>
                        <a:stretch/>
                      </pic:blipFill>
                      <pic:spPr bwMode="auto">
                        <a:xfrm>
                          <a:off x="0" y="0"/>
                          <a:ext cx="890944" cy="40263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102EE6" w:rsidRPr="00102EE6">
            <w:rPr>
              <w:rFonts w:cs="Arial"/>
              <w:noProof/>
            </w:rPr>
            <w:t xml:space="preserve">  </w:t>
          </w:r>
        </w:p>
        <w:p w14:paraId="0FAC0285" w14:textId="5C6BA574" w:rsidR="00102EE6" w:rsidRPr="00102EE6" w:rsidRDefault="00E432EC" w:rsidP="00102EE6">
          <w:pPr>
            <w:pStyle w:val="Cabealho"/>
            <w:rPr>
              <w:rFonts w:ascii="Arial" w:hAnsi="Arial" w:cs="Arial"/>
              <w:b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7B5003D6" wp14:editId="0978EB5E">
                <wp:simplePos x="0" y="0"/>
                <wp:positionH relativeFrom="column">
                  <wp:posOffset>209762</wp:posOffset>
                </wp:positionH>
                <wp:positionV relativeFrom="paragraph">
                  <wp:posOffset>371899</wp:posOffset>
                </wp:positionV>
                <wp:extent cx="830797" cy="300939"/>
                <wp:effectExtent l="0" t="0" r="0" b="4445"/>
                <wp:wrapNone/>
                <wp:docPr id="2" name="Imagem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6B356FFC-ACEC-0841-9414-F7A02FD20E72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1">
                          <a:extLst>
                            <a:ext uri="{FF2B5EF4-FFF2-40B4-BE49-F238E27FC236}">
                              <a16:creationId xmlns:a16="http://schemas.microsoft.com/office/drawing/2014/main" id="{6B356FFC-ACEC-0841-9414-F7A02FD20E72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797" cy="3009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250" w:type="dxa"/>
          <w:vMerge w:val="restart"/>
          <w:vAlign w:val="center"/>
        </w:tcPr>
        <w:p w14:paraId="787B8D8C" w14:textId="033A5C70" w:rsidR="00102EE6" w:rsidRPr="00102EE6" w:rsidRDefault="00102EE6" w:rsidP="0045693B">
          <w:pPr>
            <w:jc w:val="center"/>
            <w:rPr>
              <w:rFonts w:ascii="Arial" w:hAnsi="Arial" w:cs="Arial"/>
              <w:b/>
            </w:rPr>
          </w:pPr>
          <w:r w:rsidRPr="00102EE6">
            <w:rPr>
              <w:rFonts w:ascii="Arial" w:hAnsi="Arial" w:cs="Arial"/>
              <w:b/>
            </w:rPr>
            <w:t>FORMULÁRIO</w:t>
          </w:r>
        </w:p>
      </w:tc>
      <w:tc>
        <w:tcPr>
          <w:tcW w:w="1985" w:type="dxa"/>
        </w:tcPr>
        <w:p w14:paraId="46DC02A1" w14:textId="77777777" w:rsidR="00102EE6" w:rsidRPr="00102EE6" w:rsidRDefault="00102EE6" w:rsidP="0045693B">
          <w:pPr>
            <w:pStyle w:val="Ttulo1"/>
            <w:rPr>
              <w:rFonts w:cs="Arial"/>
            </w:rPr>
          </w:pPr>
          <w:r w:rsidRPr="00102EE6">
            <w:rPr>
              <w:rFonts w:cs="Arial"/>
            </w:rPr>
            <w:t xml:space="preserve">Código: </w:t>
          </w:r>
        </w:p>
        <w:p w14:paraId="1FC39945" w14:textId="77777777" w:rsidR="00102EE6" w:rsidRPr="00102EE6" w:rsidRDefault="00102EE6" w:rsidP="0045693B">
          <w:pPr>
            <w:pStyle w:val="Ttulo1"/>
            <w:jc w:val="right"/>
            <w:rPr>
              <w:rFonts w:cs="Arial"/>
            </w:rPr>
          </w:pPr>
        </w:p>
        <w:p w14:paraId="787AA069" w14:textId="0AA7C2D0" w:rsidR="00102EE6" w:rsidRPr="00102EE6" w:rsidRDefault="00102EE6" w:rsidP="00102EE6">
          <w:pPr>
            <w:jc w:val="right"/>
            <w:rPr>
              <w:rFonts w:ascii="Arial" w:hAnsi="Arial" w:cs="Arial"/>
              <w:b/>
            </w:rPr>
          </w:pPr>
          <w:r w:rsidRPr="00102EE6">
            <w:rPr>
              <w:rFonts w:ascii="Arial" w:hAnsi="Arial" w:cs="Arial"/>
              <w:b/>
            </w:rPr>
            <w:t>F.00</w:t>
          </w:r>
          <w:r w:rsidR="004F4929">
            <w:rPr>
              <w:rFonts w:ascii="Arial" w:hAnsi="Arial" w:cs="Arial"/>
              <w:b/>
            </w:rPr>
            <w:t>4-RH</w:t>
          </w:r>
        </w:p>
      </w:tc>
      <w:tc>
        <w:tcPr>
          <w:tcW w:w="1275" w:type="dxa"/>
        </w:tcPr>
        <w:p w14:paraId="5BD4D929" w14:textId="77777777" w:rsidR="00102EE6" w:rsidRPr="00102EE6" w:rsidRDefault="00102EE6" w:rsidP="0045693B">
          <w:pPr>
            <w:rPr>
              <w:rFonts w:ascii="Arial" w:hAnsi="Arial" w:cs="Arial"/>
              <w:b/>
            </w:rPr>
          </w:pPr>
          <w:r w:rsidRPr="00102EE6">
            <w:rPr>
              <w:rFonts w:ascii="Arial" w:hAnsi="Arial" w:cs="Arial"/>
              <w:b/>
            </w:rPr>
            <w:t>Página:</w:t>
          </w:r>
        </w:p>
        <w:p w14:paraId="0562CB0E" w14:textId="77777777" w:rsidR="00102EE6" w:rsidRPr="00102EE6" w:rsidRDefault="00102EE6" w:rsidP="0045693B">
          <w:pPr>
            <w:rPr>
              <w:rFonts w:ascii="Arial" w:hAnsi="Arial" w:cs="Arial"/>
              <w:b/>
            </w:rPr>
          </w:pPr>
        </w:p>
        <w:p w14:paraId="41886FFC" w14:textId="77777777" w:rsidR="00102EE6" w:rsidRPr="00102EE6" w:rsidRDefault="00102EE6" w:rsidP="0045693B">
          <w:pPr>
            <w:jc w:val="right"/>
            <w:rPr>
              <w:rFonts w:ascii="Arial" w:hAnsi="Arial" w:cs="Arial"/>
              <w:b/>
            </w:rPr>
          </w:pPr>
          <w:r w:rsidRPr="00102EE6">
            <w:rPr>
              <w:rStyle w:val="Nmerodepgina"/>
              <w:rFonts w:ascii="Arial" w:hAnsi="Arial" w:cs="Arial"/>
              <w:b/>
            </w:rPr>
            <w:fldChar w:fldCharType="begin"/>
          </w:r>
          <w:r w:rsidRPr="00102EE6">
            <w:rPr>
              <w:rStyle w:val="Nmerodepgina"/>
              <w:rFonts w:ascii="Arial" w:hAnsi="Arial" w:cs="Arial"/>
              <w:b/>
            </w:rPr>
            <w:instrText xml:space="preserve"> PAGE </w:instrText>
          </w:r>
          <w:r w:rsidRPr="00102EE6">
            <w:rPr>
              <w:rStyle w:val="Nmerodepgina"/>
              <w:rFonts w:ascii="Arial" w:hAnsi="Arial" w:cs="Arial"/>
              <w:b/>
            </w:rPr>
            <w:fldChar w:fldCharType="separate"/>
          </w:r>
          <w:r w:rsidR="00973F16">
            <w:rPr>
              <w:rStyle w:val="Nmerodepgina"/>
              <w:rFonts w:ascii="Arial" w:hAnsi="Arial" w:cs="Arial"/>
              <w:b/>
              <w:noProof/>
            </w:rPr>
            <w:t>1</w:t>
          </w:r>
          <w:r w:rsidRPr="00102EE6">
            <w:rPr>
              <w:rStyle w:val="Nmerodepgina"/>
              <w:rFonts w:ascii="Arial" w:hAnsi="Arial" w:cs="Arial"/>
              <w:b/>
            </w:rPr>
            <w:fldChar w:fldCharType="end"/>
          </w:r>
          <w:r w:rsidRPr="00102EE6">
            <w:rPr>
              <w:rStyle w:val="Nmerodepgina"/>
              <w:rFonts w:ascii="Arial" w:hAnsi="Arial" w:cs="Arial"/>
              <w:b/>
            </w:rPr>
            <w:t>/</w:t>
          </w:r>
          <w:r w:rsidRPr="00102EE6">
            <w:rPr>
              <w:rStyle w:val="Nmerodepgina"/>
              <w:rFonts w:ascii="Arial" w:hAnsi="Arial" w:cs="Arial"/>
              <w:b/>
            </w:rPr>
            <w:fldChar w:fldCharType="begin"/>
          </w:r>
          <w:r w:rsidRPr="00102EE6">
            <w:rPr>
              <w:rStyle w:val="Nmerodepgina"/>
              <w:rFonts w:ascii="Arial" w:hAnsi="Arial" w:cs="Arial"/>
              <w:b/>
            </w:rPr>
            <w:instrText xml:space="preserve"> NUMPAGES </w:instrText>
          </w:r>
          <w:r w:rsidRPr="00102EE6">
            <w:rPr>
              <w:rStyle w:val="Nmerodepgina"/>
              <w:rFonts w:ascii="Arial" w:hAnsi="Arial" w:cs="Arial"/>
              <w:b/>
            </w:rPr>
            <w:fldChar w:fldCharType="separate"/>
          </w:r>
          <w:r w:rsidR="00973F16">
            <w:rPr>
              <w:rStyle w:val="Nmerodepgina"/>
              <w:rFonts w:ascii="Arial" w:hAnsi="Arial" w:cs="Arial"/>
              <w:b/>
              <w:noProof/>
            </w:rPr>
            <w:t>1</w:t>
          </w:r>
          <w:r w:rsidRPr="00102EE6">
            <w:rPr>
              <w:rStyle w:val="Nmerodepgina"/>
              <w:rFonts w:ascii="Arial" w:hAnsi="Arial" w:cs="Arial"/>
              <w:b/>
            </w:rPr>
            <w:fldChar w:fldCharType="end"/>
          </w:r>
        </w:p>
      </w:tc>
    </w:tr>
    <w:tr w:rsidR="00102EE6" w:rsidRPr="00102EE6" w14:paraId="1DEE6E03" w14:textId="77777777" w:rsidTr="00EF517E">
      <w:trPr>
        <w:cantSplit/>
        <w:trHeight w:val="561"/>
      </w:trPr>
      <w:tc>
        <w:tcPr>
          <w:tcW w:w="2065" w:type="dxa"/>
          <w:vMerge/>
        </w:tcPr>
        <w:p w14:paraId="34CE0A41" w14:textId="77777777" w:rsidR="00102EE6" w:rsidRPr="00102EE6" w:rsidRDefault="00102EE6" w:rsidP="0045693B">
          <w:pPr>
            <w:rPr>
              <w:rFonts w:ascii="Arial" w:hAnsi="Arial" w:cs="Arial"/>
              <w:b/>
            </w:rPr>
          </w:pPr>
        </w:p>
      </w:tc>
      <w:tc>
        <w:tcPr>
          <w:tcW w:w="3250" w:type="dxa"/>
          <w:vMerge/>
        </w:tcPr>
        <w:p w14:paraId="62EBF3C5" w14:textId="77777777" w:rsidR="00102EE6" w:rsidRPr="00102EE6" w:rsidRDefault="00102EE6" w:rsidP="0045693B">
          <w:pPr>
            <w:rPr>
              <w:rFonts w:ascii="Arial" w:hAnsi="Arial" w:cs="Arial"/>
              <w:b/>
            </w:rPr>
          </w:pPr>
        </w:p>
      </w:tc>
      <w:tc>
        <w:tcPr>
          <w:tcW w:w="1985" w:type="dxa"/>
        </w:tcPr>
        <w:p w14:paraId="101A3AC5" w14:textId="77777777" w:rsidR="00102EE6" w:rsidRPr="00102EE6" w:rsidRDefault="00102EE6" w:rsidP="00102EE6">
          <w:pPr>
            <w:rPr>
              <w:rFonts w:ascii="Arial" w:hAnsi="Arial" w:cs="Arial"/>
              <w:b/>
            </w:rPr>
          </w:pPr>
          <w:r w:rsidRPr="00102EE6">
            <w:rPr>
              <w:rFonts w:ascii="Arial" w:hAnsi="Arial" w:cs="Arial"/>
              <w:b/>
            </w:rPr>
            <w:t xml:space="preserve">Data Elaboração / Revisão: </w:t>
          </w:r>
        </w:p>
        <w:p w14:paraId="02EFDEF7" w14:textId="018DEB7F" w:rsidR="00102EE6" w:rsidRPr="00102EE6" w:rsidRDefault="00973F16" w:rsidP="00102EE6">
          <w:pPr>
            <w:jc w:val="right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1</w:t>
          </w:r>
          <w:r w:rsidR="004F4929">
            <w:rPr>
              <w:rFonts w:ascii="Arial" w:hAnsi="Arial" w:cs="Arial"/>
              <w:b/>
            </w:rPr>
            <w:t>5</w:t>
          </w:r>
          <w:r>
            <w:rPr>
              <w:rFonts w:ascii="Arial" w:hAnsi="Arial" w:cs="Arial"/>
              <w:b/>
            </w:rPr>
            <w:t>/05/20</w:t>
          </w:r>
          <w:r w:rsidR="004F4929">
            <w:rPr>
              <w:rFonts w:ascii="Arial" w:hAnsi="Arial" w:cs="Arial"/>
              <w:b/>
            </w:rPr>
            <w:t>20</w:t>
          </w:r>
        </w:p>
      </w:tc>
      <w:tc>
        <w:tcPr>
          <w:tcW w:w="1275" w:type="dxa"/>
        </w:tcPr>
        <w:p w14:paraId="18013655" w14:textId="77777777" w:rsidR="00102EE6" w:rsidRPr="00102EE6" w:rsidRDefault="00102EE6" w:rsidP="0045693B">
          <w:pPr>
            <w:rPr>
              <w:rFonts w:ascii="Arial" w:hAnsi="Arial" w:cs="Arial"/>
              <w:b/>
            </w:rPr>
          </w:pPr>
          <w:r w:rsidRPr="00102EE6">
            <w:rPr>
              <w:rFonts w:ascii="Arial" w:hAnsi="Arial" w:cs="Arial"/>
              <w:b/>
            </w:rPr>
            <w:t>Revisão:</w:t>
          </w:r>
        </w:p>
        <w:p w14:paraId="6D98A12B" w14:textId="77777777" w:rsidR="00102EE6" w:rsidRPr="00102EE6" w:rsidRDefault="00102EE6" w:rsidP="0045693B">
          <w:pPr>
            <w:rPr>
              <w:rFonts w:ascii="Arial" w:hAnsi="Arial" w:cs="Arial"/>
              <w:b/>
            </w:rPr>
          </w:pPr>
        </w:p>
        <w:p w14:paraId="382C3BA8" w14:textId="4613ABE3" w:rsidR="00102EE6" w:rsidRPr="00102EE6" w:rsidRDefault="00102EE6" w:rsidP="00102EE6">
          <w:pPr>
            <w:jc w:val="right"/>
            <w:rPr>
              <w:rFonts w:ascii="Arial" w:hAnsi="Arial" w:cs="Arial"/>
              <w:b/>
            </w:rPr>
          </w:pPr>
          <w:r w:rsidRPr="00102EE6">
            <w:rPr>
              <w:rFonts w:ascii="Arial" w:hAnsi="Arial" w:cs="Arial"/>
              <w:b/>
            </w:rPr>
            <w:t>0</w:t>
          </w:r>
          <w:r w:rsidR="00E432EC">
            <w:rPr>
              <w:rFonts w:ascii="Arial" w:hAnsi="Arial" w:cs="Arial"/>
              <w:b/>
            </w:rPr>
            <w:t>2</w:t>
          </w:r>
        </w:p>
      </w:tc>
    </w:tr>
    <w:tr w:rsidR="00102EE6" w:rsidRPr="00102EE6" w14:paraId="77CADDF0" w14:textId="77777777" w:rsidTr="00EF517E">
      <w:trPr>
        <w:trHeight w:val="569"/>
      </w:trPr>
      <w:tc>
        <w:tcPr>
          <w:tcW w:w="8575" w:type="dxa"/>
          <w:gridSpan w:val="4"/>
          <w:vAlign w:val="center"/>
        </w:tcPr>
        <w:p w14:paraId="4DB482C2" w14:textId="77777777" w:rsidR="00102EE6" w:rsidRPr="00102EE6" w:rsidRDefault="00102EE6" w:rsidP="0045693B">
          <w:pPr>
            <w:pStyle w:val="Cabealho"/>
            <w:jc w:val="center"/>
            <w:rPr>
              <w:rFonts w:ascii="Arial" w:hAnsi="Arial" w:cs="Arial"/>
              <w:b/>
            </w:rPr>
          </w:pPr>
          <w:r w:rsidRPr="00102EE6">
            <w:rPr>
              <w:rFonts w:ascii="Arial" w:hAnsi="Arial" w:cs="Arial"/>
              <w:b/>
            </w:rPr>
            <w:t xml:space="preserve">ADVERTÊNCIA DISCIPLINAR </w:t>
          </w:r>
        </w:p>
      </w:tc>
    </w:tr>
  </w:tbl>
  <w:p w14:paraId="2946DB82" w14:textId="77777777" w:rsidR="00102EE6" w:rsidRDefault="00102EE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33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1A6"/>
    <w:rsid w:val="00050E8C"/>
    <w:rsid w:val="000B01A6"/>
    <w:rsid w:val="00102EE6"/>
    <w:rsid w:val="001873C3"/>
    <w:rsid w:val="00195B5A"/>
    <w:rsid w:val="002424E4"/>
    <w:rsid w:val="002A17F8"/>
    <w:rsid w:val="0034301A"/>
    <w:rsid w:val="003E6F4D"/>
    <w:rsid w:val="0045693B"/>
    <w:rsid w:val="00466F87"/>
    <w:rsid w:val="004F4929"/>
    <w:rsid w:val="00570698"/>
    <w:rsid w:val="005B1875"/>
    <w:rsid w:val="006220D4"/>
    <w:rsid w:val="00685783"/>
    <w:rsid w:val="007C3439"/>
    <w:rsid w:val="00806CCD"/>
    <w:rsid w:val="008200E0"/>
    <w:rsid w:val="008D24A5"/>
    <w:rsid w:val="00931B45"/>
    <w:rsid w:val="00973F16"/>
    <w:rsid w:val="00982CB6"/>
    <w:rsid w:val="009E21AF"/>
    <w:rsid w:val="00A315F0"/>
    <w:rsid w:val="00B01DC4"/>
    <w:rsid w:val="00B06AFB"/>
    <w:rsid w:val="00B75103"/>
    <w:rsid w:val="00B855D2"/>
    <w:rsid w:val="00CA7647"/>
    <w:rsid w:val="00D459A4"/>
    <w:rsid w:val="00DE040A"/>
    <w:rsid w:val="00E16E06"/>
    <w:rsid w:val="00E432EC"/>
    <w:rsid w:val="00EC50B7"/>
    <w:rsid w:val="00ED2C9A"/>
    <w:rsid w:val="00EF517E"/>
    <w:rsid w:val="00F0467C"/>
    <w:rsid w:val="00F92A74"/>
    <w:rsid w:val="7FCBC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1766A4C7"/>
  <w15:chartTrackingRefBased/>
  <w15:docId w15:val="{A108A969-DF4A-4001-966A-E19C7AC80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40A"/>
    <w:rPr>
      <w:lang w:eastAsia="pt-BR"/>
    </w:rPr>
  </w:style>
  <w:style w:type="paragraph" w:styleId="Ttulo1">
    <w:name w:val="heading 1"/>
    <w:basedOn w:val="Normal"/>
    <w:next w:val="Normal"/>
    <w:link w:val="Ttulo1Char"/>
    <w:qFormat/>
    <w:rsid w:val="00102EE6"/>
    <w:pPr>
      <w:keepNext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link w:val="Ttulo2Char"/>
    <w:qFormat/>
    <w:rsid w:val="00102EE6"/>
    <w:pPr>
      <w:keepNext/>
      <w:jc w:val="center"/>
      <w:outlineLvl w:val="1"/>
    </w:pPr>
    <w:rPr>
      <w:rFonts w:ascii="Arial" w:hAnsi="Arial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DE040A"/>
    <w:pPr>
      <w:jc w:val="center"/>
    </w:pPr>
    <w:rPr>
      <w:rFonts w:ascii="Swis721 Md BT" w:hAnsi="Swis721 Md BT"/>
      <w:b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E21A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E21AF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unhideWhenUsed/>
    <w:rsid w:val="007C3439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7C3439"/>
    <w:rPr>
      <w:rFonts w:ascii="Calibri" w:eastAsia="Calibri" w:hAnsi="Calibri"/>
      <w:sz w:val="22"/>
      <w:szCs w:val="22"/>
      <w:lang w:eastAsia="en-US"/>
    </w:rPr>
  </w:style>
  <w:style w:type="paragraph" w:styleId="Cabealho">
    <w:name w:val="header"/>
    <w:basedOn w:val="Normal"/>
    <w:link w:val="CabealhoChar"/>
    <w:unhideWhenUsed/>
    <w:rsid w:val="008D24A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24A5"/>
  </w:style>
  <w:style w:type="character" w:customStyle="1" w:styleId="Ttulo1Char">
    <w:name w:val="Título 1 Char"/>
    <w:link w:val="Ttulo1"/>
    <w:rsid w:val="00102EE6"/>
    <w:rPr>
      <w:rFonts w:ascii="Arial" w:hAnsi="Arial"/>
      <w:b/>
    </w:rPr>
  </w:style>
  <w:style w:type="character" w:customStyle="1" w:styleId="Ttulo2Char">
    <w:name w:val="Título 2 Char"/>
    <w:link w:val="Ttulo2"/>
    <w:rsid w:val="00102EE6"/>
    <w:rPr>
      <w:rFonts w:ascii="Arial" w:hAnsi="Arial"/>
      <w:b/>
    </w:rPr>
  </w:style>
  <w:style w:type="character" w:styleId="Nmerodepgina">
    <w:name w:val="page number"/>
    <w:rsid w:val="00102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8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73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525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89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008000"/>
                            <w:left w:val="single" w:sz="2" w:space="0" w:color="008000"/>
                            <w:bottom w:val="single" w:sz="2" w:space="0" w:color="008000"/>
                            <w:right w:val="single" w:sz="2" w:space="0" w:color="008000"/>
                          </w:divBdr>
                          <w:divsChild>
                            <w:div w:id="61826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11" w:color="008000"/>
                                <w:left w:val="single" w:sz="2" w:space="4" w:color="008000"/>
                                <w:bottom w:val="single" w:sz="2" w:space="0" w:color="008000"/>
                                <w:right w:val="single" w:sz="2" w:space="0" w:color="008000"/>
                              </w:divBdr>
                              <w:divsChild>
                                <w:div w:id="199544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52A2A"/>
                                    <w:left w:val="single" w:sz="2" w:space="0" w:color="A52A2A"/>
                                    <w:bottom w:val="single" w:sz="2" w:space="0" w:color="A52A2A"/>
                                    <w:right w:val="single" w:sz="2" w:space="0" w:color="A52A2A"/>
                                  </w:divBdr>
                                  <w:divsChild>
                                    <w:div w:id="1757440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97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3059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075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4" w:space="1" w:color="auto"/>
                                                    <w:left w:val="single" w:sz="4" w:space="4" w:color="auto"/>
                                                    <w:bottom w:val="single" w:sz="4" w:space="1" w:color="auto"/>
                                                    <w:right w:val="single" w:sz="4" w:space="4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f"/><Relationship Id="rId1" Type="http://schemas.openxmlformats.org/officeDocument/2006/relationships/image" Target="media/image1.tif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eruza.santos\Desktop\REPASSE\Declara__o_de_Assalariad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Settings\veruza.santos\Desktop\REPASSE\Declara__o_de_Assalariado.dot</Template>
  <TotalTime>2</TotalTime>
  <Pages>1</Pages>
  <Words>67</Words>
  <Characters>625</Characters>
  <Application>Microsoft Office Word</Application>
  <DocSecurity>0</DocSecurity>
  <Lines>5</Lines>
  <Paragraphs>1</Paragraphs>
  <ScaleCrop>false</ScaleCrop>
  <Company>Microsoft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Declaração do Empregador</dc:title>
  <dc:subject/>
  <dc:creator/>
  <cp:keywords/>
  <cp:lastModifiedBy>Samuel Fonseca</cp:lastModifiedBy>
  <cp:revision>13</cp:revision>
  <cp:lastPrinted>2011-04-20T17:34:00Z</cp:lastPrinted>
  <dcterms:created xsi:type="dcterms:W3CDTF">2019-07-24T19:13:00Z</dcterms:created>
  <dcterms:modified xsi:type="dcterms:W3CDTF">2020-06-24T23:02:00Z</dcterms:modified>
</cp:coreProperties>
</file>